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民营企业融资、技术合作需求表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386"/>
        <w:gridCol w:w="2148"/>
        <w:gridCol w:w="130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成立日期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是否高新技术企业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及发展规划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（如有相关文件，可另附）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具体需求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如有与以上需求相关项目，请填写项目信息：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（如有相关方案，可另附）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项目概况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项目背景和目的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项目亮点分析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融资需求金额（万元）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（如有，需填写）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C7EF3"/>
    <w:rsid w:val="07AC13FD"/>
    <w:rsid w:val="08464D57"/>
    <w:rsid w:val="0BCF15C2"/>
    <w:rsid w:val="10C90863"/>
    <w:rsid w:val="167B64AE"/>
    <w:rsid w:val="25CC78D7"/>
    <w:rsid w:val="262B1D56"/>
    <w:rsid w:val="2A4F31FB"/>
    <w:rsid w:val="2FB23771"/>
    <w:rsid w:val="3327597E"/>
    <w:rsid w:val="355F633D"/>
    <w:rsid w:val="383D5E8F"/>
    <w:rsid w:val="3CB54E55"/>
    <w:rsid w:val="40212D1B"/>
    <w:rsid w:val="424E5DE1"/>
    <w:rsid w:val="42A84C90"/>
    <w:rsid w:val="47E3584A"/>
    <w:rsid w:val="4D8B3F6D"/>
    <w:rsid w:val="4E2D5B57"/>
    <w:rsid w:val="50E37E5B"/>
    <w:rsid w:val="58B644EB"/>
    <w:rsid w:val="631312C5"/>
    <w:rsid w:val="652C4DF2"/>
    <w:rsid w:val="6C0357DA"/>
    <w:rsid w:val="6EB576D4"/>
    <w:rsid w:val="7499499B"/>
    <w:rsid w:val="74DF5235"/>
    <w:rsid w:val="79567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2">
    <w:name w:val="Normal Table"/>
    <w:uiPriority w:val="0"/>
    <w:rPr>
      <w:rFonts w:ascii="Calibri" w:hAnsi="Calibri" w:eastAsia="宋体" w:cs="Times New Roman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Calibri" w:hAnsi="Calibri" w:eastAsia="宋体" w:cs="Times New Roman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3383;&#25991;&#31295;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2021-03-18T01:42:00Z</dcterms:created>
  <dc:creator>安静</dc:creator>
  <cp:lastModifiedBy>梁翠玲</cp:lastModifiedBy>
  <cp:lastPrinted>2021-03-31T07:49:39Z</cp:lastPrinted>
  <dcterms:modified xsi:type="dcterms:W3CDTF">2021-04-09T03:43:20Z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3E1EF42629BB47DBA5A73BF601B4AE10</vt:lpwstr>
  </property>
</Properties>
</file>