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民营企业参与国有企业混改意向表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386"/>
        <w:gridCol w:w="2148"/>
        <w:gridCol w:w="1302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成立日期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是否高新技术企业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3" w:hRule="atLeast"/>
          <w:jc w:val="center"/>
        </w:trPr>
        <w:tc>
          <w:tcPr>
            <w:tcW w:w="1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及发展规划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（如有相关文件，可另附）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参与国有企业混改意向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参与国企混改的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主要考虑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意向合作领域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意向合作方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（如无，请提供合作方需满足条件，如国企的经营指标、行业地位等）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意向投资规模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期望股比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参与方式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产业投资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财务投资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其他（请说明）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其他合作要求</w:t>
            </w:r>
          </w:p>
        </w:tc>
        <w:tc>
          <w:tcPr>
            <w:tcW w:w="5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7EF3"/>
    <w:rsid w:val="08464D57"/>
    <w:rsid w:val="0BB91753"/>
    <w:rsid w:val="0BCF15C2"/>
    <w:rsid w:val="10C90863"/>
    <w:rsid w:val="167B64AE"/>
    <w:rsid w:val="25CC78D7"/>
    <w:rsid w:val="262B1D56"/>
    <w:rsid w:val="2A4F31FB"/>
    <w:rsid w:val="2AFC2051"/>
    <w:rsid w:val="2F985F62"/>
    <w:rsid w:val="2FB23771"/>
    <w:rsid w:val="3327597E"/>
    <w:rsid w:val="383D5E8F"/>
    <w:rsid w:val="3CB54E55"/>
    <w:rsid w:val="3CDA5B2E"/>
    <w:rsid w:val="40212D1B"/>
    <w:rsid w:val="424E5DE1"/>
    <w:rsid w:val="42A84C90"/>
    <w:rsid w:val="47B91552"/>
    <w:rsid w:val="484976D8"/>
    <w:rsid w:val="4E2D5B57"/>
    <w:rsid w:val="58B644EB"/>
    <w:rsid w:val="631312C5"/>
    <w:rsid w:val="652C4DF2"/>
    <w:rsid w:val="6C0357DA"/>
    <w:rsid w:val="6EB576D4"/>
    <w:rsid w:val="75810630"/>
    <w:rsid w:val="79567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2">
    <w:name w:val="Normal Table"/>
    <w:uiPriority w:val="0"/>
    <w:rPr>
      <w:rFonts w:ascii="Calibri" w:hAnsi="Calibri" w:eastAsia="宋体" w:cs="Times New Roman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Calibri" w:hAnsi="Calibri" w:eastAsia="宋体" w:cs="Times New Roman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3383;&#25991;&#31295;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2021-03-18T01:42:00Z</dcterms:created>
  <dc:creator>安静</dc:creator>
  <cp:lastModifiedBy>梁翠玲</cp:lastModifiedBy>
  <cp:lastPrinted>2021-03-31T07:49:19Z</cp:lastPrinted>
  <dcterms:modified xsi:type="dcterms:W3CDTF">2021-04-09T03:42:54Z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2355273E930C4B9398E9ECA5BA6FD7E8</vt:lpwstr>
  </property>
</Properties>
</file>